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3505" w14:textId="587C9ED5" w:rsidR="00CC6F01" w:rsidRDefault="00CC6F01"/>
    <w:p w14:paraId="3FE6242D" w14:textId="7B06A12B" w:rsidR="002544F6" w:rsidRDefault="002544F6"/>
    <w:p w14:paraId="0CF225B1" w14:textId="5C43754E" w:rsidR="00565CB4" w:rsidRPr="007B3487" w:rsidRDefault="009C748F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</w:p>
    <w:p w14:paraId="01DEBAE2" w14:textId="35B7A279" w:rsidR="00D34AB5" w:rsidRDefault="00D34AB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Heidy Purga</w:t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D54729">
        <w:rPr>
          <w:rFonts w:ascii="Times New Roman" w:hAnsi="Times New Roman" w:cs="Times New Roman"/>
          <w:sz w:val="24"/>
          <w:szCs w:val="24"/>
        </w:rPr>
        <w:tab/>
      </w:r>
      <w:r w:rsidR="00231C40">
        <w:rPr>
          <w:rFonts w:ascii="Times New Roman" w:hAnsi="Times New Roman" w:cs="Times New Roman"/>
          <w:sz w:val="24"/>
          <w:szCs w:val="24"/>
        </w:rPr>
        <w:t>M</w:t>
      </w:r>
      <w:r w:rsidR="006E01E3">
        <w:rPr>
          <w:rFonts w:ascii="Times New Roman" w:hAnsi="Times New Roman" w:cs="Times New Roman"/>
          <w:sz w:val="24"/>
          <w:szCs w:val="24"/>
        </w:rPr>
        <w:t xml:space="preserve">eie </w:t>
      </w:r>
      <w:r w:rsidR="001C7686">
        <w:rPr>
          <w:rFonts w:ascii="Times New Roman" w:hAnsi="Times New Roman" w:cs="Times New Roman"/>
          <w:sz w:val="24"/>
          <w:szCs w:val="24"/>
        </w:rPr>
        <w:t>15</w:t>
      </w:r>
      <w:r w:rsidR="00D54729">
        <w:rPr>
          <w:rFonts w:ascii="Times New Roman" w:hAnsi="Times New Roman" w:cs="Times New Roman"/>
          <w:sz w:val="24"/>
          <w:szCs w:val="24"/>
        </w:rPr>
        <w:t>.</w:t>
      </w:r>
      <w:r w:rsidR="00D54729" w:rsidRPr="008460D0">
        <w:rPr>
          <w:rFonts w:ascii="Times New Roman" w:hAnsi="Times New Roman" w:cs="Times New Roman"/>
          <w:sz w:val="24"/>
          <w:szCs w:val="24"/>
        </w:rPr>
        <w:t>0</w:t>
      </w:r>
      <w:r w:rsidR="00231C40">
        <w:rPr>
          <w:rFonts w:ascii="Times New Roman" w:hAnsi="Times New Roman" w:cs="Times New Roman"/>
          <w:sz w:val="24"/>
          <w:szCs w:val="24"/>
        </w:rPr>
        <w:t>6</w:t>
      </w:r>
      <w:r w:rsidR="00D54729" w:rsidRPr="008460D0">
        <w:rPr>
          <w:rFonts w:ascii="Times New Roman" w:hAnsi="Times New Roman" w:cs="Times New Roman"/>
          <w:sz w:val="24"/>
          <w:szCs w:val="24"/>
        </w:rPr>
        <w:t xml:space="preserve">.2023 nr </w:t>
      </w:r>
      <w:r w:rsidR="004778A5">
        <w:rPr>
          <w:rFonts w:ascii="Times New Roman" w:hAnsi="Times New Roman" w:cs="Times New Roman"/>
          <w:sz w:val="24"/>
          <w:szCs w:val="24"/>
        </w:rPr>
        <w:t>1-24.6</w:t>
      </w:r>
      <w:r w:rsidR="00505B2D">
        <w:rPr>
          <w:rFonts w:ascii="Times New Roman" w:hAnsi="Times New Roman" w:cs="Times New Roman"/>
          <w:sz w:val="24"/>
          <w:szCs w:val="24"/>
        </w:rPr>
        <w:t>/</w:t>
      </w:r>
      <w:r w:rsidR="004778A5">
        <w:rPr>
          <w:rFonts w:ascii="Times New Roman" w:hAnsi="Times New Roman" w:cs="Times New Roman"/>
          <w:sz w:val="24"/>
          <w:szCs w:val="24"/>
        </w:rPr>
        <w:t>19</w:t>
      </w:r>
    </w:p>
    <w:p w14:paraId="5FD2BBB5" w14:textId="1FF40D6D" w:rsidR="00D54729" w:rsidRDefault="00505B2D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54729">
        <w:rPr>
          <w:rFonts w:ascii="Times New Roman" w:hAnsi="Times New Roman" w:cs="Times New Roman"/>
          <w:sz w:val="24"/>
          <w:szCs w:val="24"/>
        </w:rPr>
        <w:t>inister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4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C6EB4" w14:textId="624D594B" w:rsidR="002544F6" w:rsidRPr="008460D0" w:rsidRDefault="009C748F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44C58" w:rsidRPr="008460D0">
        <w:rPr>
          <w:rFonts w:ascii="Times New Roman" w:hAnsi="Times New Roman" w:cs="Times New Roman"/>
          <w:sz w:val="24"/>
          <w:szCs w:val="24"/>
        </w:rPr>
        <w:t>ultuuriministeerium</w:t>
      </w:r>
      <w:r w:rsidR="002544F6" w:rsidRPr="008460D0">
        <w:rPr>
          <w:rFonts w:ascii="Times New Roman" w:hAnsi="Times New Roman" w:cs="Times New Roman"/>
          <w:sz w:val="24"/>
          <w:szCs w:val="24"/>
        </w:rPr>
        <w:tab/>
      </w:r>
      <w:r w:rsidR="00F42930">
        <w:rPr>
          <w:rFonts w:ascii="Times New Roman" w:hAnsi="Times New Roman" w:cs="Times New Roman"/>
          <w:sz w:val="24"/>
          <w:szCs w:val="24"/>
        </w:rPr>
        <w:tab/>
      </w:r>
      <w:r w:rsidR="00F42930">
        <w:rPr>
          <w:rFonts w:ascii="Times New Roman" w:hAnsi="Times New Roman" w:cs="Times New Roman"/>
          <w:sz w:val="24"/>
          <w:szCs w:val="24"/>
        </w:rPr>
        <w:tab/>
      </w:r>
      <w:r w:rsidR="00F42930">
        <w:rPr>
          <w:rFonts w:ascii="Times New Roman" w:hAnsi="Times New Roman" w:cs="Times New Roman"/>
          <w:sz w:val="24"/>
          <w:szCs w:val="24"/>
        </w:rPr>
        <w:tab/>
      </w:r>
      <w:r w:rsidR="00F42930">
        <w:rPr>
          <w:rFonts w:ascii="Times New Roman" w:hAnsi="Times New Roman" w:cs="Times New Roman"/>
          <w:sz w:val="24"/>
          <w:szCs w:val="24"/>
        </w:rPr>
        <w:tab/>
      </w:r>
      <w:r w:rsidR="00F42930">
        <w:rPr>
          <w:rFonts w:ascii="Times New Roman" w:hAnsi="Times New Roman" w:cs="Times New Roman"/>
          <w:sz w:val="24"/>
          <w:szCs w:val="24"/>
        </w:rPr>
        <w:tab/>
      </w:r>
      <w:r w:rsidR="0097642C">
        <w:rPr>
          <w:rFonts w:ascii="Times New Roman" w:hAnsi="Times New Roman" w:cs="Times New Roman"/>
          <w:sz w:val="24"/>
          <w:szCs w:val="24"/>
        </w:rPr>
        <w:tab/>
      </w:r>
    </w:p>
    <w:p w14:paraId="3A94EA9A" w14:textId="48EABA90" w:rsidR="002544F6" w:rsidRPr="008460D0" w:rsidRDefault="00000000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015E5" w:rsidRPr="008460D0">
          <w:rPr>
            <w:rStyle w:val="Hperlink"/>
            <w:rFonts w:ascii="Times New Roman" w:hAnsi="Times New Roman" w:cs="Times New Roman"/>
            <w:sz w:val="24"/>
            <w:szCs w:val="24"/>
          </w:rPr>
          <w:t>min@kul.ee</w:t>
        </w:r>
      </w:hyperlink>
    </w:p>
    <w:p w14:paraId="2DECCB33" w14:textId="1C3EF924" w:rsidR="009015E5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89952" w14:textId="77777777" w:rsidR="00EC6611" w:rsidRDefault="00EC6611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CC3A0" w14:textId="77777777" w:rsidR="008941AA" w:rsidRDefault="008941AA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F4DC6" w14:textId="77777777" w:rsidR="008941AA" w:rsidRDefault="008941AA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43737" w14:textId="77777777" w:rsidR="008941AA" w:rsidRPr="008460D0" w:rsidRDefault="008941AA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7078B" w14:textId="39C91C43" w:rsidR="009015E5" w:rsidRPr="008460D0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B5F8A" w14:textId="1C9F451E" w:rsidR="006F3828" w:rsidRDefault="004A3458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458">
        <w:rPr>
          <w:rFonts w:ascii="Times New Roman" w:hAnsi="Times New Roman" w:cs="Times New Roman"/>
          <w:b/>
          <w:bCs/>
          <w:sz w:val="24"/>
          <w:szCs w:val="24"/>
        </w:rPr>
        <w:t xml:space="preserve">Kultuuriministri </w:t>
      </w:r>
      <w:r w:rsidR="00DD781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A34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D7818">
        <w:rPr>
          <w:rFonts w:ascii="Times New Roman" w:hAnsi="Times New Roman" w:cs="Times New Roman"/>
          <w:b/>
          <w:bCs/>
          <w:sz w:val="24"/>
          <w:szCs w:val="24"/>
        </w:rPr>
        <w:t>märtsi</w:t>
      </w:r>
      <w:r w:rsidRPr="004A3458">
        <w:rPr>
          <w:rFonts w:ascii="Times New Roman" w:hAnsi="Times New Roman" w:cs="Times New Roman"/>
          <w:b/>
          <w:bCs/>
          <w:sz w:val="24"/>
          <w:szCs w:val="24"/>
        </w:rPr>
        <w:t xml:space="preserve"> 2023. a käskkirja</w:t>
      </w:r>
      <w:r w:rsidR="009F42F9">
        <w:rPr>
          <w:rFonts w:ascii="Times New Roman" w:hAnsi="Times New Roman" w:cs="Times New Roman"/>
          <w:b/>
          <w:bCs/>
          <w:sz w:val="24"/>
          <w:szCs w:val="24"/>
        </w:rPr>
        <w:t>ga</w:t>
      </w:r>
      <w:r w:rsidRPr="004A3458">
        <w:rPr>
          <w:rFonts w:ascii="Times New Roman" w:hAnsi="Times New Roman" w:cs="Times New Roman"/>
          <w:b/>
          <w:bCs/>
          <w:sz w:val="24"/>
          <w:szCs w:val="24"/>
        </w:rPr>
        <w:t xml:space="preserve">  nr </w:t>
      </w:r>
      <w:r w:rsidR="00E9077A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4A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2F9">
        <w:rPr>
          <w:rFonts w:ascii="Times New Roman" w:hAnsi="Times New Roman" w:cs="Times New Roman"/>
          <w:b/>
          <w:bCs/>
          <w:sz w:val="24"/>
          <w:szCs w:val="24"/>
        </w:rPr>
        <w:t xml:space="preserve">kinnitatud ESF+ toetatava tegevuse </w:t>
      </w:r>
      <w:r w:rsidR="00BE6F9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613A35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r w:rsidR="00BE6F98">
        <w:rPr>
          <w:rFonts w:ascii="Times New Roman" w:hAnsi="Times New Roman" w:cs="Times New Roman"/>
          <w:b/>
          <w:bCs/>
          <w:sz w:val="24"/>
          <w:szCs w:val="24"/>
        </w:rPr>
        <w:t xml:space="preserve"> eelarve ja tegevuskava </w:t>
      </w:r>
      <w:r w:rsidRPr="004A3458">
        <w:rPr>
          <w:rFonts w:ascii="Times New Roman" w:hAnsi="Times New Roman" w:cs="Times New Roman"/>
          <w:b/>
          <w:bCs/>
          <w:sz w:val="24"/>
          <w:szCs w:val="24"/>
        </w:rPr>
        <w:t xml:space="preserve">muutmise </w:t>
      </w:r>
      <w:r w:rsidR="00613A35">
        <w:rPr>
          <w:rFonts w:ascii="Times New Roman" w:hAnsi="Times New Roman" w:cs="Times New Roman"/>
          <w:b/>
          <w:bCs/>
          <w:sz w:val="24"/>
          <w:szCs w:val="24"/>
        </w:rPr>
        <w:t>ettepanek</w:t>
      </w:r>
    </w:p>
    <w:p w14:paraId="57929081" w14:textId="77777777" w:rsidR="002762A5" w:rsidRDefault="002762A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0FB1B" w14:textId="715B532B" w:rsidR="00AA7FC2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minister</w:t>
      </w:r>
    </w:p>
    <w:p w14:paraId="6D249EE6" w14:textId="77777777" w:rsidR="00AA7FC2" w:rsidRPr="008460D0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1B8A2" w14:textId="2727FCCF" w:rsidR="009C6471" w:rsidRDefault="00A4447A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02.06.2023 </w:t>
      </w:r>
      <w:r w:rsidR="00AD0730">
        <w:rPr>
          <w:rFonts w:ascii="Times New Roman" w:hAnsi="Times New Roman" w:cs="Times New Roman"/>
          <w:sz w:val="24"/>
          <w:szCs w:val="24"/>
        </w:rPr>
        <w:t xml:space="preserve">kinnitatud </w:t>
      </w:r>
      <w:r>
        <w:rPr>
          <w:rFonts w:ascii="Times New Roman" w:hAnsi="Times New Roman" w:cs="Times New Roman"/>
          <w:sz w:val="24"/>
          <w:szCs w:val="24"/>
        </w:rPr>
        <w:t xml:space="preserve">kultuuriministri käskkirja nr 137 </w:t>
      </w:r>
      <w:r w:rsidR="009E61D0">
        <w:rPr>
          <w:rFonts w:ascii="Times New Roman" w:hAnsi="Times New Roman" w:cs="Times New Roman"/>
          <w:sz w:val="24"/>
          <w:szCs w:val="24"/>
        </w:rPr>
        <w:t>„K</w:t>
      </w:r>
      <w:r w:rsidR="009A06CB" w:rsidRPr="00B06729">
        <w:rPr>
          <w:rFonts w:ascii="Times New Roman" w:hAnsi="Times New Roman" w:cs="Times New Roman"/>
          <w:sz w:val="24"/>
          <w:szCs w:val="24"/>
        </w:rPr>
        <w:t xml:space="preserve">ultuuriministri 26. jaanuari 2023. a käskkirja  nr 24 </w:t>
      </w:r>
      <w:r w:rsidR="00062A34" w:rsidRPr="00B06729">
        <w:rPr>
          <w:rFonts w:ascii="Times New Roman" w:hAnsi="Times New Roman" w:cs="Times New Roman"/>
          <w:sz w:val="24"/>
          <w:szCs w:val="24"/>
        </w:rPr>
        <w:t xml:space="preserve">„Kohalike omavalitsuste toetamine lõimumise, sealhulgas kohanemise teenuste pakkumisel“ </w:t>
      </w:r>
      <w:r w:rsidR="009A06CB" w:rsidRPr="00B06729">
        <w:rPr>
          <w:rFonts w:ascii="Times New Roman" w:hAnsi="Times New Roman" w:cs="Times New Roman"/>
          <w:sz w:val="24"/>
          <w:szCs w:val="24"/>
        </w:rPr>
        <w:t>muutmi</w:t>
      </w:r>
      <w:r w:rsidR="00A34D77">
        <w:rPr>
          <w:rFonts w:ascii="Times New Roman" w:hAnsi="Times New Roman" w:cs="Times New Roman"/>
          <w:sz w:val="24"/>
          <w:szCs w:val="24"/>
        </w:rPr>
        <w:t>ne</w:t>
      </w:r>
      <w:r w:rsidR="009E61D0">
        <w:rPr>
          <w:rFonts w:ascii="Times New Roman" w:hAnsi="Times New Roman" w:cs="Times New Roman"/>
          <w:sz w:val="24"/>
          <w:szCs w:val="24"/>
        </w:rPr>
        <w:t>“</w:t>
      </w:r>
      <w:r w:rsidR="00A34D77">
        <w:rPr>
          <w:rFonts w:ascii="Times New Roman" w:hAnsi="Times New Roman" w:cs="Times New Roman"/>
          <w:sz w:val="24"/>
          <w:szCs w:val="24"/>
        </w:rPr>
        <w:t xml:space="preserve"> </w:t>
      </w:r>
      <w:r w:rsidR="009E61D0">
        <w:rPr>
          <w:rFonts w:ascii="Times New Roman" w:hAnsi="Times New Roman" w:cs="Times New Roman"/>
          <w:sz w:val="24"/>
          <w:szCs w:val="24"/>
        </w:rPr>
        <w:t xml:space="preserve">alusel </w:t>
      </w:r>
      <w:r w:rsidR="008B19DE">
        <w:rPr>
          <w:rFonts w:ascii="Times New Roman" w:hAnsi="Times New Roman" w:cs="Times New Roman"/>
          <w:sz w:val="24"/>
          <w:szCs w:val="24"/>
        </w:rPr>
        <w:t>palun</w:t>
      </w:r>
      <w:r w:rsidR="000A6250">
        <w:rPr>
          <w:rFonts w:ascii="Times New Roman" w:hAnsi="Times New Roman" w:cs="Times New Roman"/>
          <w:sz w:val="24"/>
          <w:szCs w:val="24"/>
        </w:rPr>
        <w:t xml:space="preserve"> täpsustada</w:t>
      </w:r>
      <w:r w:rsidR="009E61D0">
        <w:rPr>
          <w:rFonts w:ascii="Times New Roman" w:hAnsi="Times New Roman" w:cs="Times New Roman"/>
          <w:sz w:val="24"/>
          <w:szCs w:val="24"/>
        </w:rPr>
        <w:t xml:space="preserve"> </w:t>
      </w:r>
      <w:r w:rsidR="00B06DA8" w:rsidRPr="00B06DA8">
        <w:rPr>
          <w:rFonts w:ascii="Times New Roman" w:hAnsi="Times New Roman" w:cs="Times New Roman"/>
          <w:sz w:val="24"/>
          <w:szCs w:val="24"/>
        </w:rPr>
        <w:t>kultuuriministri 14. märtsi 2023. a käskkirjaga nr 75</w:t>
      </w:r>
      <w:r w:rsidR="005D361F">
        <w:rPr>
          <w:rFonts w:ascii="Times New Roman" w:hAnsi="Times New Roman" w:cs="Times New Roman"/>
          <w:sz w:val="24"/>
          <w:szCs w:val="24"/>
        </w:rPr>
        <w:t xml:space="preserve"> kinnitatud toetatava tegevuse </w:t>
      </w:r>
      <w:r w:rsidR="000A6250">
        <w:rPr>
          <w:rFonts w:ascii="Times New Roman" w:hAnsi="Times New Roman" w:cs="Times New Roman"/>
          <w:sz w:val="24"/>
          <w:szCs w:val="24"/>
        </w:rPr>
        <w:t>eelarvet ja tegevuskava</w:t>
      </w:r>
      <w:r w:rsidR="009A06CB" w:rsidRPr="00B06DA8">
        <w:rPr>
          <w:rFonts w:ascii="Times New Roman" w:hAnsi="Times New Roman" w:cs="Times New Roman"/>
          <w:sz w:val="24"/>
          <w:szCs w:val="24"/>
        </w:rPr>
        <w:t>.</w:t>
      </w:r>
      <w:r w:rsidR="00DE0F08">
        <w:rPr>
          <w:rFonts w:ascii="Times New Roman" w:hAnsi="Times New Roman" w:cs="Times New Roman"/>
          <w:sz w:val="24"/>
          <w:szCs w:val="24"/>
        </w:rPr>
        <w:t xml:space="preserve"> Täiendatud </w:t>
      </w:r>
      <w:r w:rsidR="0028742C">
        <w:rPr>
          <w:rFonts w:ascii="Times New Roman" w:hAnsi="Times New Roman" w:cs="Times New Roman"/>
          <w:sz w:val="24"/>
          <w:szCs w:val="24"/>
        </w:rPr>
        <w:t xml:space="preserve">2023. aasta </w:t>
      </w:r>
      <w:r w:rsidR="00DE0F08">
        <w:rPr>
          <w:rFonts w:ascii="Times New Roman" w:hAnsi="Times New Roman" w:cs="Times New Roman"/>
          <w:sz w:val="24"/>
          <w:szCs w:val="24"/>
        </w:rPr>
        <w:t>tegevuskava ja eelarve on kirjale lisatud.</w:t>
      </w:r>
    </w:p>
    <w:p w14:paraId="7BA0F074" w14:textId="77777777" w:rsidR="000A6250" w:rsidRDefault="000A6250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FD576" w14:textId="652CB781" w:rsidR="00995FCB" w:rsidRPr="00B06729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6D3F7" w14:textId="0530369C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Lugupidamisega </w:t>
      </w:r>
    </w:p>
    <w:p w14:paraId="15252517" w14:textId="77777777" w:rsidR="00D250B6" w:rsidRDefault="00D250B6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E671F" w14:textId="1C9B840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</w:p>
    <w:p w14:paraId="06B6F98A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Veikko Luhalaid </w:t>
      </w:r>
    </w:p>
    <w:p w14:paraId="7F88AD12" w14:textId="348FDE7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tegevdirektor</w:t>
      </w:r>
    </w:p>
    <w:p w14:paraId="707F9AFD" w14:textId="6A69DE82" w:rsidR="00647195" w:rsidRDefault="00647195" w:rsidP="002544F6">
      <w:pPr>
        <w:rPr>
          <w:rFonts w:ascii="Times New Roman" w:hAnsi="Times New Roman" w:cs="Times New Roman"/>
          <w:sz w:val="24"/>
          <w:szCs w:val="24"/>
        </w:rPr>
      </w:pPr>
    </w:p>
    <w:p w14:paraId="3CD4D59C" w14:textId="77777777" w:rsidR="00BC1C16" w:rsidRDefault="00BC1C16" w:rsidP="00BC1C16">
      <w:pPr>
        <w:rPr>
          <w:rFonts w:ascii="Times New Roman" w:hAnsi="Times New Roman" w:cs="Times New Roman"/>
          <w:sz w:val="24"/>
          <w:szCs w:val="24"/>
        </w:rPr>
      </w:pPr>
    </w:p>
    <w:p w14:paraId="26E5C667" w14:textId="77777777" w:rsidR="00BC1C16" w:rsidRDefault="00BC1C16" w:rsidP="00BC1C16">
      <w:pPr>
        <w:rPr>
          <w:rFonts w:ascii="Times New Roman" w:hAnsi="Times New Roman" w:cs="Times New Roman"/>
          <w:sz w:val="24"/>
          <w:szCs w:val="24"/>
        </w:rPr>
      </w:pPr>
    </w:p>
    <w:p w14:paraId="497759BE" w14:textId="77777777" w:rsidR="00BC1C16" w:rsidRDefault="00BC1C16" w:rsidP="00BC1C16">
      <w:pPr>
        <w:rPr>
          <w:rFonts w:ascii="Times New Roman" w:hAnsi="Times New Roman" w:cs="Times New Roman"/>
          <w:sz w:val="24"/>
          <w:szCs w:val="24"/>
        </w:rPr>
      </w:pPr>
    </w:p>
    <w:p w14:paraId="44496DD5" w14:textId="77777777" w:rsidR="00BC1C16" w:rsidRDefault="00BC1C16" w:rsidP="00BC1C16">
      <w:pPr>
        <w:rPr>
          <w:rFonts w:ascii="Times New Roman" w:hAnsi="Times New Roman" w:cs="Times New Roman"/>
          <w:sz w:val="24"/>
          <w:szCs w:val="24"/>
        </w:rPr>
      </w:pPr>
    </w:p>
    <w:p w14:paraId="4DCF3A92" w14:textId="77777777" w:rsidR="00BC1C16" w:rsidRDefault="00BC1C16" w:rsidP="00BC1C16">
      <w:pPr>
        <w:rPr>
          <w:rFonts w:ascii="Times New Roman" w:hAnsi="Times New Roman" w:cs="Times New Roman"/>
          <w:sz w:val="24"/>
          <w:szCs w:val="24"/>
        </w:rPr>
      </w:pPr>
    </w:p>
    <w:p w14:paraId="0B7C96AC" w14:textId="77777777" w:rsidR="00BC1C16" w:rsidRDefault="00BC1C16" w:rsidP="00BC1C16">
      <w:pPr>
        <w:rPr>
          <w:rFonts w:ascii="Times New Roman" w:hAnsi="Times New Roman" w:cs="Times New Roman"/>
          <w:sz w:val="24"/>
          <w:szCs w:val="24"/>
        </w:rPr>
      </w:pPr>
    </w:p>
    <w:p w14:paraId="251F1371" w14:textId="77777777" w:rsidR="00BC1C16" w:rsidRPr="008460D0" w:rsidRDefault="00BC1C16" w:rsidP="00BC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Lisad: 1. Toetatava tegevuse tegevuskava perioodil 01.01.2023 – 31.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460D0">
        <w:rPr>
          <w:rFonts w:ascii="Times New Roman" w:hAnsi="Times New Roman" w:cs="Times New Roman"/>
          <w:sz w:val="24"/>
          <w:szCs w:val="24"/>
        </w:rPr>
        <w:t>.2023</w:t>
      </w:r>
    </w:p>
    <w:p w14:paraId="34398D59" w14:textId="77777777" w:rsidR="00BC1C16" w:rsidRPr="008460D0" w:rsidRDefault="00BC1C16" w:rsidP="00BC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          2. Toetatava tegevuse eelarve kulukohtade kaupa</w:t>
      </w:r>
    </w:p>
    <w:sectPr w:rsidR="00BC1C16" w:rsidRPr="008460D0" w:rsidSect="00CC6F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6254" w14:textId="77777777" w:rsidR="002C1E94" w:rsidRDefault="002C1E94" w:rsidP="00CC6F01">
      <w:pPr>
        <w:spacing w:after="0" w:line="240" w:lineRule="auto"/>
      </w:pPr>
      <w:r>
        <w:separator/>
      </w:r>
    </w:p>
  </w:endnote>
  <w:endnote w:type="continuationSeparator" w:id="0">
    <w:p w14:paraId="23D75D33" w14:textId="77777777" w:rsidR="002C1E94" w:rsidRDefault="002C1E94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4348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867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6B6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90A1890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235D1AFD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45E12B1C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12B9" w14:textId="77777777" w:rsidR="002C1E94" w:rsidRDefault="002C1E94" w:rsidP="00CC6F01">
      <w:pPr>
        <w:spacing w:after="0" w:line="240" w:lineRule="auto"/>
      </w:pPr>
      <w:r>
        <w:separator/>
      </w:r>
    </w:p>
  </w:footnote>
  <w:footnote w:type="continuationSeparator" w:id="0">
    <w:p w14:paraId="3363D953" w14:textId="77777777" w:rsidR="002C1E94" w:rsidRDefault="002C1E94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5FF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8433" w14:textId="77777777" w:rsidR="00CC6F01" w:rsidRDefault="00CC6F01">
    <w:pPr>
      <w:pStyle w:val="Pis"/>
    </w:pPr>
  </w:p>
  <w:p w14:paraId="32D58267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4B7B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1E7CCB8F" wp14:editId="3499FA0D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291"/>
    <w:multiLevelType w:val="hybridMultilevel"/>
    <w:tmpl w:val="FB20B56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269E"/>
    <w:multiLevelType w:val="hybridMultilevel"/>
    <w:tmpl w:val="778EF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609E"/>
    <w:multiLevelType w:val="hybridMultilevel"/>
    <w:tmpl w:val="C7E65FB6"/>
    <w:lvl w:ilvl="0" w:tplc="B0068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E34A27"/>
    <w:multiLevelType w:val="hybridMultilevel"/>
    <w:tmpl w:val="17BE19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D7DE9"/>
    <w:multiLevelType w:val="hybridMultilevel"/>
    <w:tmpl w:val="4D623E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49604">
    <w:abstractNumId w:val="4"/>
  </w:num>
  <w:num w:numId="2" w16cid:durableId="74018271">
    <w:abstractNumId w:val="2"/>
  </w:num>
  <w:num w:numId="3" w16cid:durableId="1396470438">
    <w:abstractNumId w:val="1"/>
  </w:num>
  <w:num w:numId="4" w16cid:durableId="239757000">
    <w:abstractNumId w:val="3"/>
  </w:num>
  <w:num w:numId="5" w16cid:durableId="2095853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1"/>
    <w:rsid w:val="00010267"/>
    <w:rsid w:val="0002347A"/>
    <w:rsid w:val="0003145C"/>
    <w:rsid w:val="000355B7"/>
    <w:rsid w:val="00050BCD"/>
    <w:rsid w:val="00062A34"/>
    <w:rsid w:val="00086BCC"/>
    <w:rsid w:val="00091744"/>
    <w:rsid w:val="00094128"/>
    <w:rsid w:val="000A6250"/>
    <w:rsid w:val="000B41BE"/>
    <w:rsid w:val="000C597A"/>
    <w:rsid w:val="000D2DBD"/>
    <w:rsid w:val="000E70F5"/>
    <w:rsid w:val="000F03A5"/>
    <w:rsid w:val="000F22AD"/>
    <w:rsid w:val="001356BC"/>
    <w:rsid w:val="00144FD3"/>
    <w:rsid w:val="0015498D"/>
    <w:rsid w:val="00165A28"/>
    <w:rsid w:val="00182AD9"/>
    <w:rsid w:val="00183FC0"/>
    <w:rsid w:val="00191273"/>
    <w:rsid w:val="001C570B"/>
    <w:rsid w:val="001C7686"/>
    <w:rsid w:val="001D3FFE"/>
    <w:rsid w:val="001F1D6D"/>
    <w:rsid w:val="0021781F"/>
    <w:rsid w:val="00217ED1"/>
    <w:rsid w:val="00221859"/>
    <w:rsid w:val="00227612"/>
    <w:rsid w:val="00231C40"/>
    <w:rsid w:val="00243C9A"/>
    <w:rsid w:val="00246F9F"/>
    <w:rsid w:val="002544F6"/>
    <w:rsid w:val="00255930"/>
    <w:rsid w:val="00255A8F"/>
    <w:rsid w:val="00256E5C"/>
    <w:rsid w:val="00262465"/>
    <w:rsid w:val="00263DC9"/>
    <w:rsid w:val="002762A5"/>
    <w:rsid w:val="00277B10"/>
    <w:rsid w:val="00284F6A"/>
    <w:rsid w:val="0028742C"/>
    <w:rsid w:val="002A3A29"/>
    <w:rsid w:val="002B1F57"/>
    <w:rsid w:val="002B7E77"/>
    <w:rsid w:val="002C123A"/>
    <w:rsid w:val="002C1E94"/>
    <w:rsid w:val="002E50B2"/>
    <w:rsid w:val="002F292A"/>
    <w:rsid w:val="00306603"/>
    <w:rsid w:val="00307B88"/>
    <w:rsid w:val="00311E28"/>
    <w:rsid w:val="00341C58"/>
    <w:rsid w:val="00347EA4"/>
    <w:rsid w:val="003577BE"/>
    <w:rsid w:val="00367BA6"/>
    <w:rsid w:val="003809E0"/>
    <w:rsid w:val="00381688"/>
    <w:rsid w:val="0039758A"/>
    <w:rsid w:val="003B557A"/>
    <w:rsid w:val="003B598D"/>
    <w:rsid w:val="003B5EFB"/>
    <w:rsid w:val="003C5E8C"/>
    <w:rsid w:val="003C7BF0"/>
    <w:rsid w:val="003E6A0F"/>
    <w:rsid w:val="003F07CD"/>
    <w:rsid w:val="003F6578"/>
    <w:rsid w:val="00407D16"/>
    <w:rsid w:val="00416A7D"/>
    <w:rsid w:val="004259D7"/>
    <w:rsid w:val="00436F4F"/>
    <w:rsid w:val="0045706F"/>
    <w:rsid w:val="00463FB2"/>
    <w:rsid w:val="004778A5"/>
    <w:rsid w:val="004835A0"/>
    <w:rsid w:val="00490EBF"/>
    <w:rsid w:val="0049394B"/>
    <w:rsid w:val="004A3458"/>
    <w:rsid w:val="004A60CA"/>
    <w:rsid w:val="004B4032"/>
    <w:rsid w:val="004C23E5"/>
    <w:rsid w:val="004E12E4"/>
    <w:rsid w:val="004E3DE0"/>
    <w:rsid w:val="004F01F6"/>
    <w:rsid w:val="004F1812"/>
    <w:rsid w:val="00505B2D"/>
    <w:rsid w:val="00506831"/>
    <w:rsid w:val="005112FA"/>
    <w:rsid w:val="00525F07"/>
    <w:rsid w:val="00535A99"/>
    <w:rsid w:val="005437CF"/>
    <w:rsid w:val="00550F59"/>
    <w:rsid w:val="0055202A"/>
    <w:rsid w:val="00554BA0"/>
    <w:rsid w:val="00565CB4"/>
    <w:rsid w:val="005841CF"/>
    <w:rsid w:val="005926AB"/>
    <w:rsid w:val="0059460F"/>
    <w:rsid w:val="005A1C66"/>
    <w:rsid w:val="005B7825"/>
    <w:rsid w:val="005C422D"/>
    <w:rsid w:val="005C54C4"/>
    <w:rsid w:val="005D361F"/>
    <w:rsid w:val="005E42CE"/>
    <w:rsid w:val="005F248F"/>
    <w:rsid w:val="00611946"/>
    <w:rsid w:val="00613A35"/>
    <w:rsid w:val="00636E6F"/>
    <w:rsid w:val="00637454"/>
    <w:rsid w:val="00642BF8"/>
    <w:rsid w:val="00643FEF"/>
    <w:rsid w:val="00647195"/>
    <w:rsid w:val="006901BB"/>
    <w:rsid w:val="00693746"/>
    <w:rsid w:val="006960E5"/>
    <w:rsid w:val="006B0E59"/>
    <w:rsid w:val="006C1C4B"/>
    <w:rsid w:val="006C3DF7"/>
    <w:rsid w:val="006D5CC4"/>
    <w:rsid w:val="006E01E3"/>
    <w:rsid w:val="006F3828"/>
    <w:rsid w:val="00706AED"/>
    <w:rsid w:val="007172C2"/>
    <w:rsid w:val="00744D6B"/>
    <w:rsid w:val="00753CB3"/>
    <w:rsid w:val="00767731"/>
    <w:rsid w:val="00772DEA"/>
    <w:rsid w:val="00784957"/>
    <w:rsid w:val="00792D6A"/>
    <w:rsid w:val="007B3487"/>
    <w:rsid w:val="007B6A92"/>
    <w:rsid w:val="007D4BFF"/>
    <w:rsid w:val="007E1F93"/>
    <w:rsid w:val="007E4E9F"/>
    <w:rsid w:val="007F7CD2"/>
    <w:rsid w:val="0082051E"/>
    <w:rsid w:val="0082057A"/>
    <w:rsid w:val="00835D2D"/>
    <w:rsid w:val="008460D0"/>
    <w:rsid w:val="008751F4"/>
    <w:rsid w:val="00876951"/>
    <w:rsid w:val="008879F5"/>
    <w:rsid w:val="008941AA"/>
    <w:rsid w:val="008A152D"/>
    <w:rsid w:val="008A1B43"/>
    <w:rsid w:val="008A4BA7"/>
    <w:rsid w:val="008B19DE"/>
    <w:rsid w:val="008B74C6"/>
    <w:rsid w:val="008B7953"/>
    <w:rsid w:val="008D6C2E"/>
    <w:rsid w:val="008E4001"/>
    <w:rsid w:val="009015E5"/>
    <w:rsid w:val="00901B3C"/>
    <w:rsid w:val="00936AE0"/>
    <w:rsid w:val="0097642C"/>
    <w:rsid w:val="009767F5"/>
    <w:rsid w:val="009853B2"/>
    <w:rsid w:val="009923C5"/>
    <w:rsid w:val="00994772"/>
    <w:rsid w:val="00995DA4"/>
    <w:rsid w:val="00995FCB"/>
    <w:rsid w:val="009A06CB"/>
    <w:rsid w:val="009C18CB"/>
    <w:rsid w:val="009C50CA"/>
    <w:rsid w:val="009C6471"/>
    <w:rsid w:val="009C748F"/>
    <w:rsid w:val="009E0012"/>
    <w:rsid w:val="009E61D0"/>
    <w:rsid w:val="009F42F9"/>
    <w:rsid w:val="009F55E7"/>
    <w:rsid w:val="009F5F78"/>
    <w:rsid w:val="00A05F59"/>
    <w:rsid w:val="00A34D77"/>
    <w:rsid w:val="00A36E89"/>
    <w:rsid w:val="00A41004"/>
    <w:rsid w:val="00A4447A"/>
    <w:rsid w:val="00A66592"/>
    <w:rsid w:val="00A92F04"/>
    <w:rsid w:val="00AA5936"/>
    <w:rsid w:val="00AA7FC2"/>
    <w:rsid w:val="00AB0792"/>
    <w:rsid w:val="00AC1E93"/>
    <w:rsid w:val="00AC4919"/>
    <w:rsid w:val="00AD0730"/>
    <w:rsid w:val="00AD3A3C"/>
    <w:rsid w:val="00AF1FD5"/>
    <w:rsid w:val="00AF5A15"/>
    <w:rsid w:val="00AF76ED"/>
    <w:rsid w:val="00AF7901"/>
    <w:rsid w:val="00B06729"/>
    <w:rsid w:val="00B06DA8"/>
    <w:rsid w:val="00B37775"/>
    <w:rsid w:val="00B4300E"/>
    <w:rsid w:val="00B44C58"/>
    <w:rsid w:val="00B74410"/>
    <w:rsid w:val="00B80E67"/>
    <w:rsid w:val="00B86505"/>
    <w:rsid w:val="00BA09E1"/>
    <w:rsid w:val="00BC1C16"/>
    <w:rsid w:val="00BC5F6D"/>
    <w:rsid w:val="00BE5FA8"/>
    <w:rsid w:val="00BE6F98"/>
    <w:rsid w:val="00BF4D65"/>
    <w:rsid w:val="00C0268B"/>
    <w:rsid w:val="00C0792C"/>
    <w:rsid w:val="00C14379"/>
    <w:rsid w:val="00C20A7E"/>
    <w:rsid w:val="00C25541"/>
    <w:rsid w:val="00C44762"/>
    <w:rsid w:val="00C5731B"/>
    <w:rsid w:val="00C57998"/>
    <w:rsid w:val="00C631B1"/>
    <w:rsid w:val="00C70B61"/>
    <w:rsid w:val="00C8109F"/>
    <w:rsid w:val="00CA164D"/>
    <w:rsid w:val="00CB0CA0"/>
    <w:rsid w:val="00CB5DDD"/>
    <w:rsid w:val="00CC4627"/>
    <w:rsid w:val="00CC6F01"/>
    <w:rsid w:val="00CC768C"/>
    <w:rsid w:val="00CD010D"/>
    <w:rsid w:val="00CD2352"/>
    <w:rsid w:val="00CE6CBF"/>
    <w:rsid w:val="00D03434"/>
    <w:rsid w:val="00D056FD"/>
    <w:rsid w:val="00D15D23"/>
    <w:rsid w:val="00D250B6"/>
    <w:rsid w:val="00D346C2"/>
    <w:rsid w:val="00D34AB5"/>
    <w:rsid w:val="00D37F63"/>
    <w:rsid w:val="00D45B33"/>
    <w:rsid w:val="00D50241"/>
    <w:rsid w:val="00D54729"/>
    <w:rsid w:val="00D63960"/>
    <w:rsid w:val="00D6756C"/>
    <w:rsid w:val="00D72779"/>
    <w:rsid w:val="00D72E67"/>
    <w:rsid w:val="00D77DC5"/>
    <w:rsid w:val="00D81FEB"/>
    <w:rsid w:val="00DC13FE"/>
    <w:rsid w:val="00DD3C0E"/>
    <w:rsid w:val="00DD7818"/>
    <w:rsid w:val="00DE0F08"/>
    <w:rsid w:val="00DF49EA"/>
    <w:rsid w:val="00DF6E51"/>
    <w:rsid w:val="00E020B2"/>
    <w:rsid w:val="00E176B7"/>
    <w:rsid w:val="00E2166B"/>
    <w:rsid w:val="00E476C7"/>
    <w:rsid w:val="00E509E9"/>
    <w:rsid w:val="00E659F9"/>
    <w:rsid w:val="00E75890"/>
    <w:rsid w:val="00E8473B"/>
    <w:rsid w:val="00E84AB8"/>
    <w:rsid w:val="00E9077A"/>
    <w:rsid w:val="00E931F4"/>
    <w:rsid w:val="00E96ACC"/>
    <w:rsid w:val="00EB0352"/>
    <w:rsid w:val="00EC6611"/>
    <w:rsid w:val="00EC6779"/>
    <w:rsid w:val="00EC75EB"/>
    <w:rsid w:val="00EE0D5B"/>
    <w:rsid w:val="00EF24BB"/>
    <w:rsid w:val="00EF620F"/>
    <w:rsid w:val="00F11C1C"/>
    <w:rsid w:val="00F13858"/>
    <w:rsid w:val="00F16C9A"/>
    <w:rsid w:val="00F24B7F"/>
    <w:rsid w:val="00F25CA3"/>
    <w:rsid w:val="00F27745"/>
    <w:rsid w:val="00F42930"/>
    <w:rsid w:val="00F47AB7"/>
    <w:rsid w:val="00F701DF"/>
    <w:rsid w:val="00F9429A"/>
    <w:rsid w:val="00F9607D"/>
    <w:rsid w:val="00FA39AD"/>
    <w:rsid w:val="00FC19E1"/>
    <w:rsid w:val="00FE380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AB211"/>
  <w15:docId w15:val="{DE85E417-E0FB-4436-B38D-80FDA37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8879F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F49EA"/>
    <w:pPr>
      <w:ind w:left="720"/>
      <w:contextualSpacing/>
    </w:pPr>
  </w:style>
  <w:style w:type="paragraph" w:styleId="Redaktsioon">
    <w:name w:val="Revision"/>
    <w:hidden/>
    <w:uiPriority w:val="99"/>
    <w:semiHidden/>
    <w:rsid w:val="004F1812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4F181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F181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F181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F181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F1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@kul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ike.uri\KOV%20IT\ELVL%20Avalik%20-%20Dokumendid\AVALIK\ELVL%20kirjaplank%20ja%20&#252;ldplank%20ning%20milleks%20neid%20kasutada\ELVL%20kirjaplank%20-%20ametlikuks%20kirjavahetuseks-ELV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3533E-FB0D-4BA5-BDC3-847F0E622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4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kirjavahetuseks-ELVL18</Template>
  <TotalTime>15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Einike Uri</dc:creator>
  <cp:lastModifiedBy>Einike Uri</cp:lastModifiedBy>
  <cp:revision>11</cp:revision>
  <cp:lastPrinted>2023-06-15T07:26:00Z</cp:lastPrinted>
  <dcterms:created xsi:type="dcterms:W3CDTF">2023-06-08T08:30:00Z</dcterms:created>
  <dcterms:modified xsi:type="dcterms:W3CDTF">2023-06-15T07:51:00Z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